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7F98" w14:textId="77777777" w:rsidR="00AE58D7" w:rsidRPr="00EB4E3B" w:rsidRDefault="00AE58D7" w:rsidP="00AE58D7">
      <w:pPr>
        <w:spacing w:line="276" w:lineRule="auto"/>
        <w:jc w:val="center"/>
        <w:rPr>
          <w:rFonts w:ascii="Times New Roman" w:hAnsi="Times New Roman" w:cs="Times New Roman"/>
          <w:lang w:val="lv-LV"/>
        </w:rPr>
      </w:pPr>
    </w:p>
    <w:p w14:paraId="15ECC629" w14:textId="77777777" w:rsidR="00AE58D7" w:rsidRPr="00EB4E3B" w:rsidRDefault="00AE58D7" w:rsidP="00AE58D7">
      <w:pPr>
        <w:spacing w:line="276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>Latvijas Universitātes [fakultāte] fakultātes Studējošo pašpārvaldes Vēlēšanu komisijas protokols</w:t>
      </w:r>
    </w:p>
    <w:p w14:paraId="377AC180" w14:textId="77777777" w:rsidR="00AE58D7" w:rsidRPr="00EB4E3B" w:rsidRDefault="00AE58D7" w:rsidP="00AE58D7">
      <w:pPr>
        <w:spacing w:line="276" w:lineRule="auto"/>
        <w:jc w:val="center"/>
        <w:rPr>
          <w:rFonts w:ascii="Times New Roman" w:hAnsi="Times New Roman" w:cs="Times New Roman"/>
          <w:lang w:val="lv-LV"/>
        </w:rPr>
      </w:pPr>
    </w:p>
    <w:p w14:paraId="7B5E2496" w14:textId="77777777" w:rsidR="00AE58D7" w:rsidRPr="00EB4E3B" w:rsidRDefault="00AE58D7" w:rsidP="00AE58D7">
      <w:pPr>
        <w:spacing w:line="276" w:lineRule="auto"/>
        <w:jc w:val="center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Rīgā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E58D7" w:rsidRPr="00EB4E3B" w14:paraId="05E9CC47" w14:textId="77777777" w:rsidTr="009605B1">
        <w:tc>
          <w:tcPr>
            <w:tcW w:w="4530" w:type="dxa"/>
            <w:vAlign w:val="center"/>
          </w:tcPr>
          <w:p w14:paraId="65AE8D92" w14:textId="77777777" w:rsidR="00AE58D7" w:rsidRPr="00EB4E3B" w:rsidRDefault="00AE58D7" w:rsidP="009605B1">
            <w:pPr>
              <w:spacing w:line="276" w:lineRule="auto"/>
              <w:ind w:left="-107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[sēdes datums]</w:t>
            </w:r>
          </w:p>
        </w:tc>
        <w:tc>
          <w:tcPr>
            <w:tcW w:w="4531" w:type="dxa"/>
            <w:vAlign w:val="center"/>
          </w:tcPr>
          <w:p w14:paraId="7479F646" w14:textId="77777777" w:rsidR="00AE58D7" w:rsidRPr="00EB4E3B" w:rsidRDefault="00AE58D7" w:rsidP="009605B1">
            <w:pPr>
              <w:spacing w:line="276" w:lineRule="auto"/>
              <w:ind w:right="-109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Nr. [protokola numurs]</w:t>
            </w:r>
          </w:p>
        </w:tc>
      </w:tr>
    </w:tbl>
    <w:p w14:paraId="754E6208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5B13CD7B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 xml:space="preserve">Sēdes sākums: </w:t>
      </w:r>
      <w:r w:rsidRPr="00EB4E3B">
        <w:rPr>
          <w:rFonts w:ascii="Times New Roman" w:hAnsi="Times New Roman" w:cs="Times New Roman"/>
          <w:lang w:val="lv-LV"/>
        </w:rPr>
        <w:t>[laiks]</w:t>
      </w:r>
    </w:p>
    <w:p w14:paraId="21BEDC33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 xml:space="preserve">Sēdes vadītājs: </w:t>
      </w:r>
      <w:r w:rsidRPr="00EB4E3B">
        <w:rPr>
          <w:rFonts w:ascii="Times New Roman" w:hAnsi="Times New Roman" w:cs="Times New Roman"/>
          <w:lang w:val="lv-LV"/>
        </w:rPr>
        <w:t>LU [fakultātes saīsinājums] SP Vēlēšanu komisijas priekšsēdētājs [vārds, uzvārds]</w:t>
      </w:r>
    </w:p>
    <w:p w14:paraId="32125550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>Sēdes protokolētājs:</w:t>
      </w:r>
      <w:r w:rsidRPr="00EB4E3B">
        <w:rPr>
          <w:rFonts w:ascii="Times New Roman" w:hAnsi="Times New Roman" w:cs="Times New Roman"/>
          <w:lang w:val="lv-LV"/>
        </w:rPr>
        <w:t xml:space="preserve"> LU [fakultātes saīsinājums] SP Vēlēšanu komisijas sekretārs [vārds, uzvārds]</w:t>
      </w:r>
    </w:p>
    <w:p w14:paraId="045FAE2A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 xml:space="preserve">Sēdes balsstiesīgie dalībnieki: </w:t>
      </w:r>
      <w:r w:rsidRPr="00EB4E3B">
        <w:rPr>
          <w:rFonts w:ascii="Times New Roman" w:hAnsi="Times New Roman" w:cs="Times New Roman"/>
          <w:lang w:val="lv-LV"/>
        </w:rPr>
        <w:t>[..]</w:t>
      </w:r>
    </w:p>
    <w:p w14:paraId="65A93B66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>Viesi:</w:t>
      </w:r>
      <w:r w:rsidRPr="00EB4E3B">
        <w:rPr>
          <w:rFonts w:ascii="Times New Roman" w:hAnsi="Times New Roman" w:cs="Times New Roman"/>
          <w:lang w:val="lv-LV"/>
        </w:rPr>
        <w:t xml:space="preserve"> [..]</w:t>
      </w:r>
    </w:p>
    <w:p w14:paraId="2858B676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6E5C90C0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>Darba kārtība:</w:t>
      </w:r>
    </w:p>
    <w:p w14:paraId="702A0551" w14:textId="77777777" w:rsidR="00AE58D7" w:rsidRPr="00EB4E3B" w:rsidRDefault="00AE58D7" w:rsidP="00AE58D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Informācijas apkopošana un lēmumi par zīmju derīgumu;</w:t>
      </w:r>
    </w:p>
    <w:p w14:paraId="171AE01A" w14:textId="77777777" w:rsidR="00AE58D7" w:rsidRPr="00EB4E3B" w:rsidRDefault="00AE58D7" w:rsidP="00AE58D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Balsu skaitīšana;</w:t>
      </w:r>
    </w:p>
    <w:p w14:paraId="7D13F9AB" w14:textId="77777777" w:rsidR="00AE58D7" w:rsidRPr="00EB4E3B" w:rsidRDefault="00AE58D7" w:rsidP="00AE58D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Rezultātu apstiprināšana.</w:t>
      </w:r>
    </w:p>
    <w:p w14:paraId="025E061E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6C1D5D13" w14:textId="77777777" w:rsidR="00AE58D7" w:rsidRPr="00EB4E3B" w:rsidRDefault="00AE58D7" w:rsidP="00AE58D7">
      <w:pPr>
        <w:spacing w:line="276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>1. Informācijas apkopošana un lēmumi par zīmju derīgumu</w:t>
      </w:r>
    </w:p>
    <w:p w14:paraId="3D889A3D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3C91FBFD" w14:textId="77777777" w:rsidR="00AE58D7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1.1. Vispārīga informācija par vēlēšanām: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387"/>
      </w:tblGrid>
      <w:tr w:rsidR="00AE58D7" w:rsidRPr="00EB4E3B" w14:paraId="68390C0A" w14:textId="77777777" w:rsidTr="009605B1">
        <w:tc>
          <w:tcPr>
            <w:tcW w:w="2263" w:type="dxa"/>
            <w:vAlign w:val="center"/>
          </w:tcPr>
          <w:p w14:paraId="477CECFB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Fakultāte:</w:t>
            </w:r>
          </w:p>
        </w:tc>
        <w:tc>
          <w:tcPr>
            <w:tcW w:w="5387" w:type="dxa"/>
            <w:vAlign w:val="center"/>
          </w:tcPr>
          <w:p w14:paraId="1E9C2B62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E58D7" w:rsidRPr="00EB4E3B" w14:paraId="460B90F5" w14:textId="77777777" w:rsidTr="009605B1">
        <w:tc>
          <w:tcPr>
            <w:tcW w:w="2263" w:type="dxa"/>
            <w:vAlign w:val="center"/>
          </w:tcPr>
          <w:p w14:paraId="6F8FD9BC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Vēlēšanu apgabals</w:t>
            </w:r>
            <w:r w:rsidRPr="00927F15">
              <w:rPr>
                <w:rFonts w:ascii="Times New Roman" w:hAnsi="Times New Roman" w:cs="Times New Roman"/>
                <w:vertAlign w:val="superscript"/>
                <w:lang w:val="lv-LV"/>
              </w:rPr>
              <w:footnoteReference w:customMarkFollows="1" w:id="1"/>
              <w:t>*</w:t>
            </w:r>
            <w:r w:rsidRPr="003F49A5">
              <w:rPr>
                <w:rFonts w:ascii="Times New Roman" w:hAnsi="Times New Roman" w:cs="Times New Roman"/>
                <w:lang w:val="lv-LV"/>
              </w:rPr>
              <w:t>:</w:t>
            </w:r>
          </w:p>
        </w:tc>
        <w:tc>
          <w:tcPr>
            <w:tcW w:w="5387" w:type="dxa"/>
            <w:vAlign w:val="center"/>
          </w:tcPr>
          <w:p w14:paraId="7CA0F608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44C4F12D" w14:textId="77777777" w:rsidR="00AE58D7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526533F2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1.</w:t>
      </w:r>
      <w:r>
        <w:rPr>
          <w:rFonts w:ascii="Times New Roman" w:hAnsi="Times New Roman" w:cs="Times New Roman"/>
          <w:lang w:val="lv-LV"/>
        </w:rPr>
        <w:t>2</w:t>
      </w:r>
      <w:r w:rsidRPr="00EB4E3B">
        <w:rPr>
          <w:rFonts w:ascii="Times New Roman" w:hAnsi="Times New Roman" w:cs="Times New Roman"/>
          <w:lang w:val="lv-LV"/>
        </w:rPr>
        <w:t>. Vispārīga informācija par balsstiesīgajiem un vēlēšanu zīmēm: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559"/>
      </w:tblGrid>
      <w:tr w:rsidR="00AE58D7" w:rsidRPr="00EB4E3B" w14:paraId="677E2D7B" w14:textId="77777777" w:rsidTr="009605B1">
        <w:tc>
          <w:tcPr>
            <w:tcW w:w="3539" w:type="dxa"/>
            <w:vAlign w:val="center"/>
          </w:tcPr>
          <w:p w14:paraId="0F86BAA3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Statuss</w:t>
            </w:r>
          </w:p>
        </w:tc>
        <w:tc>
          <w:tcPr>
            <w:tcW w:w="1559" w:type="dxa"/>
            <w:vAlign w:val="center"/>
          </w:tcPr>
          <w:p w14:paraId="3EB2AC06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Skaits</w:t>
            </w:r>
          </w:p>
        </w:tc>
      </w:tr>
      <w:tr w:rsidR="00AE58D7" w:rsidRPr="00EB4E3B" w14:paraId="2ED28870" w14:textId="77777777" w:rsidTr="009605B1">
        <w:tc>
          <w:tcPr>
            <w:tcW w:w="3539" w:type="dxa"/>
            <w:vAlign w:val="center"/>
          </w:tcPr>
          <w:p w14:paraId="6EA3B693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Balsstiesīgo skaits</w:t>
            </w:r>
          </w:p>
        </w:tc>
        <w:tc>
          <w:tcPr>
            <w:tcW w:w="1559" w:type="dxa"/>
            <w:vAlign w:val="center"/>
          </w:tcPr>
          <w:p w14:paraId="19A01F03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E58D7" w:rsidRPr="00EB4E3B" w14:paraId="4016A6F9" w14:textId="77777777" w:rsidTr="009605B1">
        <w:tc>
          <w:tcPr>
            <w:tcW w:w="3539" w:type="dxa"/>
            <w:vAlign w:val="center"/>
          </w:tcPr>
          <w:p w14:paraId="5DC8FC10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Izgatavotās zīmes</w:t>
            </w:r>
          </w:p>
        </w:tc>
        <w:tc>
          <w:tcPr>
            <w:tcW w:w="1559" w:type="dxa"/>
            <w:vAlign w:val="center"/>
          </w:tcPr>
          <w:p w14:paraId="027AE7AE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E58D7" w:rsidRPr="00EB4E3B" w14:paraId="3151DF57" w14:textId="77777777" w:rsidTr="009605B1">
        <w:tc>
          <w:tcPr>
            <w:tcW w:w="3539" w:type="dxa"/>
            <w:vAlign w:val="center"/>
          </w:tcPr>
          <w:p w14:paraId="4010711B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Izsniegtās zīmes</w:t>
            </w:r>
          </w:p>
        </w:tc>
        <w:tc>
          <w:tcPr>
            <w:tcW w:w="1559" w:type="dxa"/>
            <w:vAlign w:val="center"/>
          </w:tcPr>
          <w:p w14:paraId="51CFF0B3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E58D7" w:rsidRPr="00EB4E3B" w14:paraId="212452A1" w14:textId="77777777" w:rsidTr="009605B1">
        <w:tc>
          <w:tcPr>
            <w:tcW w:w="3539" w:type="dxa"/>
            <w:vAlign w:val="center"/>
          </w:tcPr>
          <w:p w14:paraId="2CF1DE0E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Urnā atrastās zīmes</w:t>
            </w:r>
          </w:p>
        </w:tc>
        <w:tc>
          <w:tcPr>
            <w:tcW w:w="1559" w:type="dxa"/>
            <w:vAlign w:val="center"/>
          </w:tcPr>
          <w:p w14:paraId="55E08392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E58D7" w:rsidRPr="00EB4E3B" w14:paraId="0548BF07" w14:textId="77777777" w:rsidTr="009605B1">
        <w:tc>
          <w:tcPr>
            <w:tcW w:w="3539" w:type="dxa"/>
            <w:vAlign w:val="center"/>
          </w:tcPr>
          <w:p w14:paraId="0982B51F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Derīgās zīmes</w:t>
            </w:r>
          </w:p>
        </w:tc>
        <w:tc>
          <w:tcPr>
            <w:tcW w:w="1559" w:type="dxa"/>
            <w:vAlign w:val="center"/>
          </w:tcPr>
          <w:p w14:paraId="766B1670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E58D7" w:rsidRPr="00EB4E3B" w14:paraId="0F9A58C4" w14:textId="77777777" w:rsidTr="009605B1">
        <w:tc>
          <w:tcPr>
            <w:tcW w:w="3539" w:type="dxa"/>
            <w:vAlign w:val="center"/>
          </w:tcPr>
          <w:p w14:paraId="52D51814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Grozītās zīmes</w:t>
            </w:r>
          </w:p>
        </w:tc>
        <w:tc>
          <w:tcPr>
            <w:tcW w:w="1559" w:type="dxa"/>
            <w:vAlign w:val="center"/>
          </w:tcPr>
          <w:p w14:paraId="54099B5E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E58D7" w:rsidRPr="00EB4E3B" w14:paraId="5A78E44B" w14:textId="77777777" w:rsidTr="009605B1">
        <w:tc>
          <w:tcPr>
            <w:tcW w:w="3539" w:type="dxa"/>
            <w:vAlign w:val="center"/>
          </w:tcPr>
          <w:p w14:paraId="2F4C1518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Nederīgās zīmes</w:t>
            </w:r>
          </w:p>
        </w:tc>
        <w:tc>
          <w:tcPr>
            <w:tcW w:w="1559" w:type="dxa"/>
            <w:vAlign w:val="center"/>
          </w:tcPr>
          <w:p w14:paraId="14D214E9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ADAED2E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6BC9F90A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1.</w:t>
      </w:r>
      <w:r>
        <w:rPr>
          <w:rFonts w:ascii="Times New Roman" w:hAnsi="Times New Roman" w:cs="Times New Roman"/>
          <w:lang w:val="lv-LV"/>
        </w:rPr>
        <w:t>3</w:t>
      </w:r>
      <w:r w:rsidRPr="00EB4E3B">
        <w:rPr>
          <w:rFonts w:ascii="Times New Roman" w:hAnsi="Times New Roman" w:cs="Times New Roman"/>
          <w:lang w:val="lv-LV"/>
        </w:rPr>
        <w:t>. Informācija par grozītajām zīmēm (ja tādas ir):</w:t>
      </w:r>
    </w:p>
    <w:p w14:paraId="3E63F416" w14:textId="77777777" w:rsidR="00AE58D7" w:rsidRPr="00EB4E3B" w:rsidRDefault="00AE58D7" w:rsidP="00AE58D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1B97C8C9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28FE83DD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1.</w:t>
      </w:r>
      <w:r>
        <w:rPr>
          <w:rFonts w:ascii="Times New Roman" w:hAnsi="Times New Roman" w:cs="Times New Roman"/>
          <w:lang w:val="lv-LV"/>
        </w:rPr>
        <w:t>4</w:t>
      </w:r>
      <w:r w:rsidRPr="00EB4E3B">
        <w:rPr>
          <w:rFonts w:ascii="Times New Roman" w:hAnsi="Times New Roman" w:cs="Times New Roman"/>
          <w:lang w:val="lv-LV"/>
        </w:rPr>
        <w:t>. Informācija par nederīgajām zīmēm (ja tādas ir):</w:t>
      </w:r>
    </w:p>
    <w:p w14:paraId="47157BA5" w14:textId="77777777" w:rsidR="00AE58D7" w:rsidRPr="00EB4E3B" w:rsidRDefault="00AE58D7" w:rsidP="00AE58D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1E3531ED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79C9016C" w14:textId="77777777" w:rsidR="00AE58D7" w:rsidRPr="00EB4E3B" w:rsidRDefault="00AE58D7" w:rsidP="00AE58D7">
      <w:pPr>
        <w:spacing w:line="276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>2. Balsu skaitīšana</w:t>
      </w:r>
    </w:p>
    <w:p w14:paraId="2F489282" w14:textId="77777777" w:rsidR="00AE58D7" w:rsidRPr="00EB4E3B" w:rsidRDefault="00AE58D7" w:rsidP="00AE58D7">
      <w:pPr>
        <w:spacing w:line="276" w:lineRule="auto"/>
        <w:jc w:val="center"/>
        <w:rPr>
          <w:rFonts w:ascii="Times New Roman" w:hAnsi="Times New Roman" w:cs="Times New Roman"/>
          <w:lang w:val="lv-LV"/>
        </w:rPr>
      </w:pPr>
    </w:p>
    <w:p w14:paraId="0E294BE3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2.1. Zīmju skaits pa sarakstiem: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2403"/>
      </w:tblGrid>
      <w:tr w:rsidR="00AE58D7" w:rsidRPr="00FA0A0D" w14:paraId="3723641D" w14:textId="77777777" w:rsidTr="009605B1">
        <w:tc>
          <w:tcPr>
            <w:tcW w:w="1696" w:type="dxa"/>
            <w:vAlign w:val="center"/>
          </w:tcPr>
          <w:p w14:paraId="615101F4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Saraksta Nr.</w:t>
            </w:r>
          </w:p>
        </w:tc>
        <w:tc>
          <w:tcPr>
            <w:tcW w:w="4962" w:type="dxa"/>
            <w:vAlign w:val="center"/>
          </w:tcPr>
          <w:p w14:paraId="7BC4DA35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Saraksta nosaukums</w:t>
            </w:r>
          </w:p>
        </w:tc>
        <w:tc>
          <w:tcPr>
            <w:tcW w:w="2403" w:type="dxa"/>
            <w:vAlign w:val="center"/>
          </w:tcPr>
          <w:p w14:paraId="49F42B06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Derīgo (tostarp grozīto) zīmju skaits</w:t>
            </w:r>
          </w:p>
        </w:tc>
      </w:tr>
      <w:tr w:rsidR="00AE58D7" w:rsidRPr="00FA0A0D" w14:paraId="7D4919DE" w14:textId="77777777" w:rsidTr="009605B1">
        <w:tc>
          <w:tcPr>
            <w:tcW w:w="1696" w:type="dxa"/>
            <w:vAlign w:val="center"/>
          </w:tcPr>
          <w:p w14:paraId="63C48BB1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962" w:type="dxa"/>
            <w:vAlign w:val="center"/>
          </w:tcPr>
          <w:p w14:paraId="062FF95E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403" w:type="dxa"/>
            <w:vAlign w:val="center"/>
          </w:tcPr>
          <w:p w14:paraId="797E4C7C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78725E58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569A4A2E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2.2. Mandātu sadalījums pa sarakstiem: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239"/>
        <w:gridCol w:w="3118"/>
      </w:tblGrid>
      <w:tr w:rsidR="00AE58D7" w:rsidRPr="00EB4E3B" w14:paraId="474611C9" w14:textId="77777777" w:rsidTr="009605B1">
        <w:tc>
          <w:tcPr>
            <w:tcW w:w="704" w:type="dxa"/>
          </w:tcPr>
          <w:p w14:paraId="781CBC6C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Nr.</w:t>
            </w:r>
          </w:p>
        </w:tc>
        <w:tc>
          <w:tcPr>
            <w:tcW w:w="5239" w:type="dxa"/>
            <w:vAlign w:val="center"/>
          </w:tcPr>
          <w:p w14:paraId="017562CA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Saraksta nosaukums</w:t>
            </w:r>
          </w:p>
        </w:tc>
        <w:tc>
          <w:tcPr>
            <w:tcW w:w="3118" w:type="dxa"/>
            <w:vAlign w:val="center"/>
          </w:tcPr>
          <w:p w14:paraId="0F5B93E9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Dalījums</w:t>
            </w:r>
          </w:p>
        </w:tc>
      </w:tr>
      <w:tr w:rsidR="00AE58D7" w:rsidRPr="00EB4E3B" w14:paraId="69816F6F" w14:textId="77777777" w:rsidTr="009605B1">
        <w:tc>
          <w:tcPr>
            <w:tcW w:w="704" w:type="dxa"/>
          </w:tcPr>
          <w:p w14:paraId="66251D94" w14:textId="77777777" w:rsidR="00AE58D7" w:rsidRPr="00EB4E3B" w:rsidRDefault="00AE58D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5239" w:type="dxa"/>
          </w:tcPr>
          <w:p w14:paraId="38EC98EC" w14:textId="77777777" w:rsidR="00AE58D7" w:rsidRPr="00EB4E3B" w:rsidRDefault="00AE58D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118" w:type="dxa"/>
          </w:tcPr>
          <w:p w14:paraId="67B36DA0" w14:textId="77777777" w:rsidR="00AE58D7" w:rsidRPr="00EB4E3B" w:rsidRDefault="00AE58D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259CED23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10421C34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2.3. Kandidātu dalījums pa sarakstiem: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"/>
        <w:gridCol w:w="1270"/>
        <w:gridCol w:w="3714"/>
        <w:gridCol w:w="1126"/>
        <w:gridCol w:w="1131"/>
        <w:gridCol w:w="1122"/>
      </w:tblGrid>
      <w:tr w:rsidR="00AE58D7" w:rsidRPr="00EB4E3B" w14:paraId="3243D996" w14:textId="77777777" w:rsidTr="009605B1">
        <w:tc>
          <w:tcPr>
            <w:tcW w:w="5682" w:type="dxa"/>
            <w:gridSpan w:val="3"/>
          </w:tcPr>
          <w:p w14:paraId="5340AB1D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[kandidātu saraksta nosaukums]</w:t>
            </w:r>
          </w:p>
        </w:tc>
        <w:tc>
          <w:tcPr>
            <w:tcW w:w="3379" w:type="dxa"/>
            <w:gridSpan w:val="3"/>
          </w:tcPr>
          <w:p w14:paraId="72F16886" w14:textId="77777777" w:rsidR="00AE58D7" w:rsidRPr="00EB4E3B" w:rsidRDefault="00AE58D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 xml:space="preserve">Balsu skaits: </w:t>
            </w:r>
            <w:r w:rsidRPr="00EB4E3B">
              <w:rPr>
                <w:rFonts w:ascii="Times New Roman" w:hAnsi="Times New Roman" w:cs="Times New Roman"/>
                <w:lang w:val="lv-LV"/>
              </w:rPr>
              <w:t>[balsu skaits]</w:t>
            </w:r>
          </w:p>
        </w:tc>
      </w:tr>
      <w:tr w:rsidR="00AE58D7" w:rsidRPr="00EB4E3B" w14:paraId="220E117C" w14:textId="77777777" w:rsidTr="009605B1">
        <w:tc>
          <w:tcPr>
            <w:tcW w:w="698" w:type="dxa"/>
            <w:vAlign w:val="center"/>
          </w:tcPr>
          <w:p w14:paraId="6FFF2189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Nr.</w:t>
            </w:r>
          </w:p>
        </w:tc>
        <w:tc>
          <w:tcPr>
            <w:tcW w:w="1270" w:type="dxa"/>
            <w:vAlign w:val="center"/>
          </w:tcPr>
          <w:p w14:paraId="29B68101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Nr. kandidātu sarakstā</w:t>
            </w:r>
          </w:p>
        </w:tc>
        <w:tc>
          <w:tcPr>
            <w:tcW w:w="3714" w:type="dxa"/>
            <w:vAlign w:val="center"/>
          </w:tcPr>
          <w:p w14:paraId="597FBCFB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1126" w:type="dxa"/>
            <w:vAlign w:val="center"/>
          </w:tcPr>
          <w:p w14:paraId="1481DD2D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“PAR”</w:t>
            </w:r>
          </w:p>
        </w:tc>
        <w:tc>
          <w:tcPr>
            <w:tcW w:w="1131" w:type="dxa"/>
            <w:vAlign w:val="center"/>
          </w:tcPr>
          <w:p w14:paraId="550EC1B7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“PRET”</w:t>
            </w:r>
          </w:p>
        </w:tc>
        <w:tc>
          <w:tcPr>
            <w:tcW w:w="1122" w:type="dxa"/>
            <w:vAlign w:val="center"/>
          </w:tcPr>
          <w:p w14:paraId="322A766D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Balsu skaits</w:t>
            </w:r>
          </w:p>
        </w:tc>
      </w:tr>
      <w:tr w:rsidR="00AE58D7" w:rsidRPr="00EB4E3B" w14:paraId="7AB3389B" w14:textId="77777777" w:rsidTr="009605B1">
        <w:tc>
          <w:tcPr>
            <w:tcW w:w="698" w:type="dxa"/>
            <w:vAlign w:val="center"/>
          </w:tcPr>
          <w:p w14:paraId="10C18C61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0" w:type="dxa"/>
            <w:vAlign w:val="center"/>
          </w:tcPr>
          <w:p w14:paraId="6C331FE8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714" w:type="dxa"/>
            <w:vAlign w:val="center"/>
          </w:tcPr>
          <w:p w14:paraId="005BE9BE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26" w:type="dxa"/>
            <w:vAlign w:val="center"/>
          </w:tcPr>
          <w:p w14:paraId="6122C50F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1" w:type="dxa"/>
            <w:vAlign w:val="center"/>
          </w:tcPr>
          <w:p w14:paraId="0DEEC2A5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22" w:type="dxa"/>
            <w:vAlign w:val="center"/>
          </w:tcPr>
          <w:p w14:paraId="1BADEEEA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488F9BF4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485EAD0B" w14:textId="77777777" w:rsidR="00AE58D7" w:rsidRPr="00EB4E3B" w:rsidRDefault="00AE58D7" w:rsidP="00AE58D7">
      <w:pPr>
        <w:spacing w:line="276" w:lineRule="auto"/>
        <w:jc w:val="center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>3. Rezultātu apstiprināšana</w:t>
      </w:r>
    </w:p>
    <w:p w14:paraId="73214AD2" w14:textId="77777777" w:rsidR="00AE58D7" w:rsidRPr="00EB4E3B" w:rsidRDefault="00AE58D7" w:rsidP="00AE58D7">
      <w:pPr>
        <w:spacing w:line="276" w:lineRule="auto"/>
        <w:jc w:val="center"/>
        <w:rPr>
          <w:rFonts w:ascii="Times New Roman" w:hAnsi="Times New Roman" w:cs="Times New Roman"/>
          <w:lang w:val="lv-LV"/>
        </w:rPr>
      </w:pPr>
    </w:p>
    <w:p w14:paraId="5F405399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3.1. Ievēlētie kandidāti: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78"/>
        <w:gridCol w:w="4179"/>
      </w:tblGrid>
      <w:tr w:rsidR="00AE58D7" w:rsidRPr="00EB4E3B" w14:paraId="4885CBE5" w14:textId="77777777" w:rsidTr="009605B1">
        <w:tc>
          <w:tcPr>
            <w:tcW w:w="704" w:type="dxa"/>
            <w:vAlign w:val="center"/>
          </w:tcPr>
          <w:p w14:paraId="41D3F16B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Nr.</w:t>
            </w:r>
          </w:p>
        </w:tc>
        <w:tc>
          <w:tcPr>
            <w:tcW w:w="4178" w:type="dxa"/>
            <w:vAlign w:val="center"/>
          </w:tcPr>
          <w:p w14:paraId="7AE171BB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4179" w:type="dxa"/>
            <w:vAlign w:val="center"/>
          </w:tcPr>
          <w:p w14:paraId="35D5074C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Kandidātu saraksts</w:t>
            </w:r>
          </w:p>
        </w:tc>
      </w:tr>
      <w:tr w:rsidR="00AE58D7" w:rsidRPr="00EB4E3B" w14:paraId="69F9EC8E" w14:textId="77777777" w:rsidTr="009605B1">
        <w:tc>
          <w:tcPr>
            <w:tcW w:w="704" w:type="dxa"/>
            <w:vAlign w:val="center"/>
          </w:tcPr>
          <w:p w14:paraId="4FEBEF80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178" w:type="dxa"/>
            <w:vAlign w:val="center"/>
          </w:tcPr>
          <w:p w14:paraId="294FDD24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179" w:type="dxa"/>
            <w:vAlign w:val="center"/>
          </w:tcPr>
          <w:p w14:paraId="77E3672C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33F5013E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593D7273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lang w:val="lv-LV"/>
        </w:rPr>
        <w:t>3.2. Neievēlētie kandidāti: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78"/>
        <w:gridCol w:w="4179"/>
      </w:tblGrid>
      <w:tr w:rsidR="00AE58D7" w:rsidRPr="00EB4E3B" w14:paraId="25AFEC45" w14:textId="77777777" w:rsidTr="009605B1">
        <w:tc>
          <w:tcPr>
            <w:tcW w:w="704" w:type="dxa"/>
            <w:vAlign w:val="center"/>
          </w:tcPr>
          <w:p w14:paraId="255C9832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Nr.</w:t>
            </w:r>
          </w:p>
        </w:tc>
        <w:tc>
          <w:tcPr>
            <w:tcW w:w="4178" w:type="dxa"/>
            <w:vAlign w:val="center"/>
          </w:tcPr>
          <w:p w14:paraId="6C4777A6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Vārds, uzvārds</w:t>
            </w:r>
          </w:p>
        </w:tc>
        <w:tc>
          <w:tcPr>
            <w:tcW w:w="4179" w:type="dxa"/>
            <w:vAlign w:val="center"/>
          </w:tcPr>
          <w:p w14:paraId="0CC61212" w14:textId="77777777" w:rsidR="00AE58D7" w:rsidRPr="00EB4E3B" w:rsidRDefault="00AE58D7" w:rsidP="009605B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B4E3B">
              <w:rPr>
                <w:rFonts w:ascii="Times New Roman" w:hAnsi="Times New Roman" w:cs="Times New Roman"/>
                <w:b/>
                <w:bCs/>
                <w:lang w:val="lv-LV"/>
              </w:rPr>
              <w:t>Kandidātu saraksts</w:t>
            </w:r>
          </w:p>
        </w:tc>
      </w:tr>
      <w:tr w:rsidR="00AE58D7" w:rsidRPr="00EB4E3B" w14:paraId="459ECD83" w14:textId="77777777" w:rsidTr="009605B1">
        <w:tc>
          <w:tcPr>
            <w:tcW w:w="704" w:type="dxa"/>
            <w:vAlign w:val="center"/>
          </w:tcPr>
          <w:p w14:paraId="6907E197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178" w:type="dxa"/>
            <w:vAlign w:val="center"/>
          </w:tcPr>
          <w:p w14:paraId="6E66457B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179" w:type="dxa"/>
            <w:vAlign w:val="center"/>
          </w:tcPr>
          <w:p w14:paraId="6484618A" w14:textId="77777777" w:rsidR="00AE58D7" w:rsidRPr="00EB4E3B" w:rsidRDefault="00AE58D7" w:rsidP="009605B1">
            <w:pPr>
              <w:spacing w:line="276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783F0762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p w14:paraId="250B30EA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  <w:r w:rsidRPr="00EB4E3B">
        <w:rPr>
          <w:rFonts w:ascii="Times New Roman" w:hAnsi="Times New Roman" w:cs="Times New Roman"/>
          <w:b/>
          <w:bCs/>
          <w:lang w:val="lv-LV"/>
        </w:rPr>
        <w:t>Sēdes beigas:</w:t>
      </w:r>
      <w:r w:rsidRPr="00EB4E3B">
        <w:rPr>
          <w:rFonts w:ascii="Times New Roman" w:hAnsi="Times New Roman" w:cs="Times New Roman"/>
          <w:lang w:val="lv-LV"/>
        </w:rPr>
        <w:t xml:space="preserve"> [laiks]</w:t>
      </w:r>
    </w:p>
    <w:p w14:paraId="396053A8" w14:textId="77777777" w:rsidR="00AE58D7" w:rsidRPr="00EB4E3B" w:rsidRDefault="00AE58D7" w:rsidP="00AE58D7">
      <w:pPr>
        <w:spacing w:line="276" w:lineRule="auto"/>
        <w:jc w:val="both"/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51"/>
        <w:gridCol w:w="2262"/>
      </w:tblGrid>
      <w:tr w:rsidR="00AE58D7" w:rsidRPr="00EB4E3B" w14:paraId="5FDB056F" w14:textId="77777777" w:rsidTr="009605B1">
        <w:tc>
          <w:tcPr>
            <w:tcW w:w="4248" w:type="dxa"/>
          </w:tcPr>
          <w:p w14:paraId="3F7614EB" w14:textId="77777777" w:rsidR="00AE58D7" w:rsidRPr="00EB4E3B" w:rsidRDefault="00AE58D7" w:rsidP="009605B1">
            <w:pPr>
              <w:spacing w:line="276" w:lineRule="auto"/>
              <w:ind w:left="-105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Sēdes vadītājs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0D60C0" w14:textId="77777777" w:rsidR="00AE58D7" w:rsidRPr="00EB4E3B" w:rsidRDefault="00AE58D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</w:tcPr>
          <w:p w14:paraId="0C457660" w14:textId="77777777" w:rsidR="00AE58D7" w:rsidRPr="00EB4E3B" w:rsidRDefault="00AE58D7" w:rsidP="009605B1">
            <w:pPr>
              <w:spacing w:line="276" w:lineRule="auto"/>
              <w:ind w:right="-115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[vārds, uzvārds]</w:t>
            </w:r>
          </w:p>
        </w:tc>
      </w:tr>
      <w:tr w:rsidR="00AE58D7" w:rsidRPr="00EB4E3B" w14:paraId="09E8B22E" w14:textId="77777777" w:rsidTr="009605B1">
        <w:tc>
          <w:tcPr>
            <w:tcW w:w="4248" w:type="dxa"/>
          </w:tcPr>
          <w:p w14:paraId="706C54E1" w14:textId="77777777" w:rsidR="00AE58D7" w:rsidRPr="00EB4E3B" w:rsidRDefault="00AE58D7" w:rsidP="009605B1">
            <w:pPr>
              <w:spacing w:line="276" w:lineRule="auto"/>
              <w:ind w:left="-105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Sēdes protokolētājs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701289D" w14:textId="77777777" w:rsidR="00AE58D7" w:rsidRPr="00EB4E3B" w:rsidRDefault="00AE58D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</w:tcPr>
          <w:p w14:paraId="527FBFAA" w14:textId="77777777" w:rsidR="00AE58D7" w:rsidRPr="00EB4E3B" w:rsidRDefault="00AE58D7" w:rsidP="009605B1">
            <w:pPr>
              <w:spacing w:line="276" w:lineRule="auto"/>
              <w:ind w:right="-115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[vārds, uzvārds]</w:t>
            </w:r>
          </w:p>
        </w:tc>
      </w:tr>
      <w:tr w:rsidR="00AE58D7" w:rsidRPr="00EB4E3B" w14:paraId="49574DD6" w14:textId="77777777" w:rsidTr="009605B1">
        <w:tc>
          <w:tcPr>
            <w:tcW w:w="4248" w:type="dxa"/>
          </w:tcPr>
          <w:p w14:paraId="3F0844E2" w14:textId="77777777" w:rsidR="00AE58D7" w:rsidRPr="00EB4E3B" w:rsidRDefault="00AE58D7" w:rsidP="009605B1">
            <w:pPr>
              <w:spacing w:line="276" w:lineRule="auto"/>
              <w:ind w:left="-105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LU [fakultātes saīsinājums] SP Vēlēšanu komisijas locekļi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B477874" w14:textId="77777777" w:rsidR="00AE58D7" w:rsidRPr="00EB4E3B" w:rsidRDefault="00AE58D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</w:tcPr>
          <w:p w14:paraId="3FE4D8A0" w14:textId="77777777" w:rsidR="00AE58D7" w:rsidRPr="00EB4E3B" w:rsidRDefault="00AE58D7" w:rsidP="009605B1">
            <w:pPr>
              <w:spacing w:line="276" w:lineRule="auto"/>
              <w:ind w:right="-115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[vārds, uzvārds]</w:t>
            </w:r>
          </w:p>
        </w:tc>
      </w:tr>
      <w:tr w:rsidR="00AE58D7" w:rsidRPr="00EB4E3B" w14:paraId="683EBC93" w14:textId="77777777" w:rsidTr="009605B1">
        <w:tc>
          <w:tcPr>
            <w:tcW w:w="4248" w:type="dxa"/>
          </w:tcPr>
          <w:p w14:paraId="3551F12C" w14:textId="77777777" w:rsidR="00AE58D7" w:rsidRPr="00EB4E3B" w:rsidRDefault="00AE58D7" w:rsidP="009605B1">
            <w:pPr>
              <w:spacing w:line="276" w:lineRule="auto"/>
              <w:ind w:left="-105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39DE413" w14:textId="77777777" w:rsidR="00AE58D7" w:rsidRPr="00EB4E3B" w:rsidRDefault="00AE58D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</w:tcPr>
          <w:p w14:paraId="7B43847D" w14:textId="77777777" w:rsidR="00AE58D7" w:rsidRPr="00EB4E3B" w:rsidRDefault="00AE58D7" w:rsidP="009605B1">
            <w:pPr>
              <w:spacing w:line="276" w:lineRule="auto"/>
              <w:ind w:right="-115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[vārds, uzvārds]</w:t>
            </w:r>
          </w:p>
        </w:tc>
      </w:tr>
      <w:tr w:rsidR="00AE58D7" w:rsidRPr="00EB4E3B" w14:paraId="68FB63B5" w14:textId="77777777" w:rsidTr="009605B1">
        <w:tc>
          <w:tcPr>
            <w:tcW w:w="4248" w:type="dxa"/>
          </w:tcPr>
          <w:p w14:paraId="49D53555" w14:textId="77777777" w:rsidR="00AE58D7" w:rsidRPr="00EB4E3B" w:rsidRDefault="00AE58D7" w:rsidP="009605B1">
            <w:pPr>
              <w:spacing w:line="276" w:lineRule="auto"/>
              <w:ind w:left="-105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36BE73B" w14:textId="77777777" w:rsidR="00AE58D7" w:rsidRPr="00EB4E3B" w:rsidRDefault="00AE58D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</w:tcPr>
          <w:p w14:paraId="2D9284BF" w14:textId="77777777" w:rsidR="00AE58D7" w:rsidRPr="00EB4E3B" w:rsidRDefault="00AE58D7" w:rsidP="009605B1">
            <w:pPr>
              <w:spacing w:line="276" w:lineRule="auto"/>
              <w:ind w:right="-115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[vārds, uzvārds]</w:t>
            </w:r>
          </w:p>
        </w:tc>
      </w:tr>
      <w:tr w:rsidR="00AE58D7" w:rsidRPr="00EB4E3B" w14:paraId="68FFF92F" w14:textId="77777777" w:rsidTr="009605B1">
        <w:tc>
          <w:tcPr>
            <w:tcW w:w="4248" w:type="dxa"/>
          </w:tcPr>
          <w:p w14:paraId="0F2D0C2B" w14:textId="77777777" w:rsidR="00AE58D7" w:rsidRPr="00EB4E3B" w:rsidRDefault="00AE58D7" w:rsidP="009605B1">
            <w:pPr>
              <w:spacing w:line="276" w:lineRule="auto"/>
              <w:ind w:left="-105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E38994C" w14:textId="77777777" w:rsidR="00AE58D7" w:rsidRPr="00EB4E3B" w:rsidRDefault="00AE58D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</w:tcPr>
          <w:p w14:paraId="6C5DE3FB" w14:textId="77777777" w:rsidR="00AE58D7" w:rsidRPr="00EB4E3B" w:rsidRDefault="00AE58D7" w:rsidP="009605B1">
            <w:pPr>
              <w:spacing w:line="276" w:lineRule="auto"/>
              <w:ind w:right="-115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[vārds, uzvārds]</w:t>
            </w:r>
          </w:p>
        </w:tc>
      </w:tr>
      <w:tr w:rsidR="00AE58D7" w:rsidRPr="00EB4E3B" w14:paraId="01676595" w14:textId="77777777" w:rsidTr="009605B1">
        <w:tc>
          <w:tcPr>
            <w:tcW w:w="4248" w:type="dxa"/>
          </w:tcPr>
          <w:p w14:paraId="3F077A95" w14:textId="77777777" w:rsidR="00AE58D7" w:rsidRPr="00EB4E3B" w:rsidRDefault="00AE58D7" w:rsidP="009605B1">
            <w:pPr>
              <w:spacing w:line="276" w:lineRule="auto"/>
              <w:ind w:left="-105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CF67F4C" w14:textId="77777777" w:rsidR="00AE58D7" w:rsidRPr="00EB4E3B" w:rsidRDefault="00AE58D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</w:tcPr>
          <w:p w14:paraId="377E3FEE" w14:textId="77777777" w:rsidR="00AE58D7" w:rsidRPr="00EB4E3B" w:rsidRDefault="00AE58D7" w:rsidP="009605B1">
            <w:pPr>
              <w:spacing w:line="276" w:lineRule="auto"/>
              <w:ind w:right="-115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[vārds, uzvārds]</w:t>
            </w:r>
          </w:p>
        </w:tc>
      </w:tr>
      <w:tr w:rsidR="00AE58D7" w:rsidRPr="00EB4E3B" w14:paraId="11B6F23C" w14:textId="77777777" w:rsidTr="009605B1">
        <w:tc>
          <w:tcPr>
            <w:tcW w:w="4248" w:type="dxa"/>
          </w:tcPr>
          <w:p w14:paraId="76B0A99E" w14:textId="77777777" w:rsidR="00AE58D7" w:rsidRPr="00EB4E3B" w:rsidRDefault="00AE58D7" w:rsidP="009605B1">
            <w:pPr>
              <w:spacing w:line="276" w:lineRule="auto"/>
              <w:ind w:left="-105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LU SP Vēlēšanu komisijas loceklis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267FDD8" w14:textId="77777777" w:rsidR="00AE58D7" w:rsidRPr="00EB4E3B" w:rsidRDefault="00AE58D7" w:rsidP="009605B1">
            <w:pPr>
              <w:spacing w:line="27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</w:tcPr>
          <w:p w14:paraId="1A823EFB" w14:textId="77777777" w:rsidR="00AE58D7" w:rsidRPr="00EB4E3B" w:rsidRDefault="00AE58D7" w:rsidP="009605B1">
            <w:pPr>
              <w:spacing w:line="276" w:lineRule="auto"/>
              <w:ind w:right="-115"/>
              <w:jc w:val="right"/>
              <w:rPr>
                <w:rFonts w:ascii="Times New Roman" w:hAnsi="Times New Roman" w:cs="Times New Roman"/>
                <w:lang w:val="lv-LV"/>
              </w:rPr>
            </w:pPr>
            <w:r w:rsidRPr="00EB4E3B">
              <w:rPr>
                <w:rFonts w:ascii="Times New Roman" w:hAnsi="Times New Roman" w:cs="Times New Roman"/>
                <w:lang w:val="lv-LV"/>
              </w:rPr>
              <w:t>[vārds, uzvārds]</w:t>
            </w:r>
          </w:p>
        </w:tc>
      </w:tr>
    </w:tbl>
    <w:p w14:paraId="18064E4F" w14:textId="77777777" w:rsidR="000901F9" w:rsidRPr="00AE58D7" w:rsidRDefault="000901F9" w:rsidP="00AE58D7"/>
    <w:sectPr w:rsidR="000901F9" w:rsidRPr="00AE58D7" w:rsidSect="009807C5">
      <w:headerReference w:type="default" r:id="rId7"/>
      <w:footerReference w:type="even" r:id="rId8"/>
      <w:footerReference w:type="default" r:id="rId9"/>
      <w:pgSz w:w="11906" w:h="16838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95D3" w14:textId="77777777" w:rsidR="00621601" w:rsidRDefault="00621601" w:rsidP="006A18B9">
      <w:r>
        <w:separator/>
      </w:r>
    </w:p>
  </w:endnote>
  <w:endnote w:type="continuationSeparator" w:id="0">
    <w:p w14:paraId="43E40A42" w14:textId="77777777" w:rsidR="00621601" w:rsidRDefault="00621601" w:rsidP="006A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85968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FF4838" w14:textId="77777777" w:rsidR="006A18B9" w:rsidRDefault="006A18B9" w:rsidP="00C429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828966" w14:textId="77777777" w:rsidR="006A18B9" w:rsidRDefault="006A1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-1612349601"/>
      <w:docPartObj>
        <w:docPartGallery w:val="Page Numbers (Bottom of Page)"/>
        <w:docPartUnique/>
      </w:docPartObj>
    </w:sdtPr>
    <w:sdtContent>
      <w:p w14:paraId="5844D4C1" w14:textId="67CB2262" w:rsidR="00C42970" w:rsidRPr="00C42970" w:rsidRDefault="00C42970" w:rsidP="00845D57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C42970">
          <w:rPr>
            <w:rStyle w:val="PageNumber"/>
            <w:rFonts w:ascii="Times New Roman" w:hAnsi="Times New Roman" w:cs="Times New Roman"/>
          </w:rPr>
          <w:fldChar w:fldCharType="begin"/>
        </w:r>
        <w:r w:rsidRPr="00C42970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C42970">
          <w:rPr>
            <w:rStyle w:val="PageNumber"/>
            <w:rFonts w:ascii="Times New Roman" w:hAnsi="Times New Roman" w:cs="Times New Roman"/>
          </w:rPr>
          <w:fldChar w:fldCharType="separate"/>
        </w:r>
        <w:r w:rsidRPr="00C42970">
          <w:rPr>
            <w:rStyle w:val="PageNumber"/>
            <w:rFonts w:ascii="Times New Roman" w:hAnsi="Times New Roman" w:cs="Times New Roman"/>
            <w:noProof/>
          </w:rPr>
          <w:t>1</w:t>
        </w:r>
        <w:r w:rsidRPr="00C42970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2DBA27E" w14:textId="77777777" w:rsidR="00C42970" w:rsidRPr="00C42970" w:rsidRDefault="00C42970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58BD" w14:textId="77777777" w:rsidR="00621601" w:rsidRDefault="00621601" w:rsidP="006A18B9">
      <w:r>
        <w:separator/>
      </w:r>
    </w:p>
  </w:footnote>
  <w:footnote w:type="continuationSeparator" w:id="0">
    <w:p w14:paraId="40E228FA" w14:textId="77777777" w:rsidR="00621601" w:rsidRDefault="00621601" w:rsidP="006A18B9">
      <w:r>
        <w:continuationSeparator/>
      </w:r>
    </w:p>
  </w:footnote>
  <w:footnote w:id="1">
    <w:p w14:paraId="3277B37A" w14:textId="77777777" w:rsidR="00AE58D7" w:rsidRPr="002F5E6C" w:rsidRDefault="00AE58D7" w:rsidP="00AE58D7">
      <w:pPr>
        <w:pStyle w:val="FootnoteText"/>
        <w:rPr>
          <w:rFonts w:ascii="Times New Roman" w:hAnsi="Times New Roman" w:cs="Times New Roman"/>
          <w:lang w:val="lv-LV"/>
        </w:rPr>
      </w:pPr>
      <w:r w:rsidRPr="002F5E6C">
        <w:rPr>
          <w:rStyle w:val="FootnoteReference"/>
          <w:rFonts w:ascii="Times New Roman" w:hAnsi="Times New Roman" w:cs="Times New Roman"/>
          <w:lang w:val="lv-LV"/>
        </w:rPr>
        <w:t>*</w:t>
      </w:r>
      <w:r w:rsidRPr="002F5E6C">
        <w:rPr>
          <w:rFonts w:ascii="Times New Roman" w:hAnsi="Times New Roman" w:cs="Times New Roman"/>
          <w:lang w:val="lv-LV"/>
        </w:rPr>
        <w:t xml:space="preserve"> Ja viena fakultāte ir sadalīta vairākos vēlēšanu apgabalos.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32F1" w14:textId="73180B34" w:rsidR="00621601" w:rsidRPr="0048367A" w:rsidRDefault="00C42970" w:rsidP="00621601">
    <w:pPr>
      <w:pStyle w:val="Header"/>
      <w:jc w:val="right"/>
      <w:rPr>
        <w:rFonts w:ascii="Times New Roman" w:hAnsi="Times New Roman" w:cs="Times New Roman"/>
        <w:lang w:val="lv-LV"/>
      </w:rPr>
    </w:pPr>
    <w:r>
      <w:rPr>
        <w:rFonts w:ascii="Times New Roman" w:hAnsi="Times New Roman" w:cs="Times New Roman"/>
        <w:lang w:val="lv-LV"/>
      </w:rPr>
      <w:t>5</w:t>
    </w:r>
    <w:r w:rsidR="00621601" w:rsidRPr="0048367A">
      <w:rPr>
        <w:rFonts w:ascii="Times New Roman" w:hAnsi="Times New Roman" w:cs="Times New Roman"/>
        <w:lang w:val="lv-LV"/>
      </w:rPr>
      <w:t>. pielikums</w:t>
    </w:r>
  </w:p>
  <w:p w14:paraId="12D85CE6" w14:textId="3AD2D9F7" w:rsidR="00621601" w:rsidRPr="00621601" w:rsidRDefault="00621601" w:rsidP="00621601">
    <w:pPr>
      <w:pStyle w:val="Header"/>
      <w:jc w:val="right"/>
      <w:rPr>
        <w:rFonts w:ascii="Times New Roman" w:hAnsi="Times New Roman" w:cs="Times New Roman"/>
      </w:rPr>
    </w:pPr>
    <w:r w:rsidRPr="0048367A">
      <w:rPr>
        <w:rFonts w:ascii="Times New Roman" w:hAnsi="Times New Roman" w:cs="Times New Roman"/>
        <w:lang w:val="lv-LV"/>
      </w:rPr>
      <w:t>Latvijas Universitātes Studentu padomes Vēlēšanu 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540B"/>
    <w:multiLevelType w:val="hybridMultilevel"/>
    <w:tmpl w:val="A29EF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62E73"/>
    <w:multiLevelType w:val="hybridMultilevel"/>
    <w:tmpl w:val="7ABE3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216919">
    <w:abstractNumId w:val="0"/>
  </w:num>
  <w:num w:numId="2" w16cid:durableId="198754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01"/>
    <w:rsid w:val="000901F9"/>
    <w:rsid w:val="00197FED"/>
    <w:rsid w:val="00372DD1"/>
    <w:rsid w:val="00621601"/>
    <w:rsid w:val="006523B9"/>
    <w:rsid w:val="006A18B9"/>
    <w:rsid w:val="00934394"/>
    <w:rsid w:val="009807C5"/>
    <w:rsid w:val="00AE58D7"/>
    <w:rsid w:val="00C42970"/>
    <w:rsid w:val="00C72658"/>
    <w:rsid w:val="00CF10D3"/>
    <w:rsid w:val="00D82B1A"/>
    <w:rsid w:val="00DA2D14"/>
    <w:rsid w:val="00E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9C938C"/>
  <w15:chartTrackingRefBased/>
  <w15:docId w15:val="{2BCDFE3B-04B9-B549-AFD2-4A289D15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8D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8B9"/>
  </w:style>
  <w:style w:type="paragraph" w:styleId="Footer">
    <w:name w:val="footer"/>
    <w:basedOn w:val="Normal"/>
    <w:link w:val="FooterChar"/>
    <w:uiPriority w:val="99"/>
    <w:unhideWhenUsed/>
    <w:rsid w:val="006A18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8B9"/>
  </w:style>
  <w:style w:type="character" w:styleId="PageNumber">
    <w:name w:val="page number"/>
    <w:basedOn w:val="DefaultParagraphFont"/>
    <w:uiPriority w:val="99"/>
    <w:semiHidden/>
    <w:unhideWhenUsed/>
    <w:rsid w:val="006A18B9"/>
  </w:style>
  <w:style w:type="table" w:styleId="TableGrid">
    <w:name w:val="Table Grid"/>
    <w:basedOn w:val="TableNormal"/>
    <w:uiPriority w:val="39"/>
    <w:rsid w:val="0062160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8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58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58D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E58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aps/Library/Group%20Containers/UBF8T346G9.Office/User%20Content.localized/Templates.localized/15%20mm%20mal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 mm malas.dotx</Template>
  <TotalTime>0</TotalTime>
  <Pages>2</Pages>
  <Words>262</Words>
  <Characters>1591</Characters>
  <Application>Microsoft Office Word</Application>
  <DocSecurity>0</DocSecurity>
  <Lines>26</Lines>
  <Paragraphs>18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Abolins</dc:creator>
  <cp:keywords/>
  <dc:description/>
  <cp:lastModifiedBy>Kristaps Āboliņš</cp:lastModifiedBy>
  <cp:revision>5</cp:revision>
  <dcterms:created xsi:type="dcterms:W3CDTF">2024-09-26T17:30:00Z</dcterms:created>
  <dcterms:modified xsi:type="dcterms:W3CDTF">2024-09-26T17:31:00Z</dcterms:modified>
</cp:coreProperties>
</file>