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F895" w14:textId="77777777" w:rsidR="008347CF" w:rsidRDefault="008347CF" w:rsidP="008347CF">
      <w:pPr>
        <w:spacing w:line="276" w:lineRule="auto"/>
        <w:jc w:val="center"/>
        <w:rPr>
          <w:rFonts w:ascii="Arial Black" w:hAnsi="Arial Black" w:cs="Arial"/>
          <w:sz w:val="56"/>
          <w:szCs w:val="56"/>
          <w:lang w:val="lv-LV"/>
        </w:rPr>
      </w:pPr>
      <w:r w:rsidRPr="000B1073">
        <w:rPr>
          <w:rFonts w:ascii="Arial Black" w:hAnsi="Arial Black" w:cs="Arial"/>
          <w:b/>
          <w:bCs/>
          <w:sz w:val="56"/>
          <w:szCs w:val="56"/>
          <w:lang w:val="lv-LV"/>
        </w:rPr>
        <w:t>Kā balsot FSP vēlēšanās?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8347CF" w:rsidRPr="007A17DE" w14:paraId="236286F2" w14:textId="77777777" w:rsidTr="009605B1">
        <w:trPr>
          <w:trHeight w:val="8735"/>
        </w:trPr>
        <w:tc>
          <w:tcPr>
            <w:tcW w:w="7847" w:type="dxa"/>
          </w:tcPr>
          <w:p w14:paraId="672B5F4B" w14:textId="77777777" w:rsidR="008347CF" w:rsidRPr="00E208C3" w:rsidRDefault="008347CF" w:rsidP="009605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</w:pPr>
            <w:r w:rsidRPr="00E208C3"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  <w:t>Tavā priekšā ir visu kandidātu sarakstu vēlēšanu zīmes.</w:t>
            </w:r>
          </w:p>
          <w:p w14:paraId="05F3A10F" w14:textId="77777777" w:rsidR="008347CF" w:rsidRPr="00E208C3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4"/>
                <w:szCs w:val="34"/>
                <w:lang w:val="lv-LV"/>
              </w:rPr>
            </w:pPr>
            <w:r w:rsidRPr="00E208C3"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  <w:t xml:space="preserve">1. 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>Izvēlies vienu kandidātu sarakstu, par kuru balsot</w:t>
            </w:r>
            <w:r>
              <w:rPr>
                <w:rFonts w:ascii="Arial" w:hAnsi="Arial" w:cs="Arial"/>
                <w:sz w:val="34"/>
                <w:szCs w:val="34"/>
                <w:lang w:val="lv-LV"/>
              </w:rPr>
              <w:t>.</w:t>
            </w:r>
          </w:p>
          <w:p w14:paraId="6E7663A2" w14:textId="77777777" w:rsidR="008347CF" w:rsidRPr="00E208C3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4"/>
                <w:szCs w:val="34"/>
                <w:lang w:val="lv-LV"/>
              </w:rPr>
            </w:pPr>
            <w:r w:rsidRPr="00E208C3"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  <w:t xml:space="preserve">2. 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 xml:space="preserve">Ja vēlies, izvēlētajā kandidātu sarakstā vari atzīmēt </w:t>
            </w:r>
            <w:r w:rsidRPr="00E208C3">
              <w:rPr>
                <w:rFonts w:ascii="Arial" w:hAnsi="Arial" w:cs="Arial"/>
                <w:sz w:val="34"/>
                <w:szCs w:val="34"/>
                <w:u w:val="single"/>
                <w:lang w:val="lv-LV"/>
              </w:rPr>
              <w:t>vēlamos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 xml:space="preserve"> (iekrāsojot lauciņu “PAR”) un/vai </w:t>
            </w:r>
            <w:r w:rsidRPr="00E208C3">
              <w:rPr>
                <w:rFonts w:ascii="Arial" w:hAnsi="Arial" w:cs="Arial"/>
                <w:sz w:val="34"/>
                <w:szCs w:val="34"/>
                <w:u w:val="single"/>
                <w:lang w:val="lv-LV"/>
              </w:rPr>
              <w:t>nevēlamos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 xml:space="preserve"> (iekrāsojot lauciņu “PRET”) kandidātus.</w:t>
            </w:r>
          </w:p>
          <w:p w14:paraId="4ED93DFA" w14:textId="77777777" w:rsidR="008347CF" w:rsidRPr="00E208C3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4"/>
                <w:szCs w:val="34"/>
                <w:lang w:val="lv-LV"/>
              </w:rPr>
            </w:pPr>
            <w:r w:rsidRPr="00E208C3"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  <w:t xml:space="preserve">3. 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>Pārloki vēlēšanu zīmi un iedod to FSP Vēlēšanu komisijas pārstāvim, kurš to apzīmogos.</w:t>
            </w:r>
          </w:p>
          <w:p w14:paraId="7F2B90E2" w14:textId="77777777" w:rsidR="008347CF" w:rsidRPr="00E208C3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4"/>
                <w:szCs w:val="34"/>
                <w:lang w:val="lv-LV"/>
              </w:rPr>
            </w:pPr>
            <w:r w:rsidRPr="00E208C3"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  <w:t xml:space="preserve">4. 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 xml:space="preserve">Iemet </w:t>
            </w:r>
            <w:r w:rsidRPr="00E208C3">
              <w:rPr>
                <w:rFonts w:ascii="Arial" w:hAnsi="Arial" w:cs="Arial"/>
                <w:sz w:val="34"/>
                <w:szCs w:val="34"/>
                <w:u w:val="single"/>
                <w:lang w:val="lv-LV"/>
              </w:rPr>
              <w:t>apzīmogoto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 xml:space="preserve"> vēlēšanu zīmi vēlēšanu urnā.</w:t>
            </w:r>
          </w:p>
          <w:p w14:paraId="456231FA" w14:textId="77777777" w:rsidR="008347CF" w:rsidRPr="00E208C3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4"/>
                <w:szCs w:val="34"/>
                <w:lang w:val="lv-LV"/>
              </w:rPr>
            </w:pPr>
          </w:p>
          <w:p w14:paraId="632411AB" w14:textId="77777777" w:rsidR="008347CF" w:rsidRPr="00E208C3" w:rsidRDefault="008347CF" w:rsidP="009605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</w:pPr>
            <w:r w:rsidRPr="00E208C3"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  <w:t xml:space="preserve">Atceries! 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>Ja Tu kandidātu sarakstā atzīmē nevēlamo (atzīmējot lauciņu “PRET”) kandidātu, Tu tāpat balso par šo kandidātu sarakstu!</w:t>
            </w:r>
          </w:p>
          <w:p w14:paraId="79C6C2C1" w14:textId="77777777" w:rsidR="008347CF" w:rsidRDefault="008347CF" w:rsidP="009605B1">
            <w:pPr>
              <w:spacing w:line="276" w:lineRule="auto"/>
              <w:rPr>
                <w:rFonts w:ascii="Arial" w:hAnsi="Arial" w:cs="Arial"/>
                <w:sz w:val="34"/>
                <w:szCs w:val="34"/>
                <w:lang w:val="lv-LV"/>
              </w:rPr>
            </w:pPr>
          </w:p>
          <w:p w14:paraId="592A6D0F" w14:textId="77777777" w:rsidR="008347CF" w:rsidRPr="00E208C3" w:rsidRDefault="008347CF" w:rsidP="009605B1">
            <w:pPr>
              <w:spacing w:line="276" w:lineRule="auto"/>
              <w:rPr>
                <w:rFonts w:ascii="Arial" w:hAnsi="Arial" w:cs="Arial"/>
                <w:sz w:val="34"/>
                <w:szCs w:val="34"/>
                <w:lang w:val="lv-LV"/>
              </w:rPr>
            </w:pPr>
          </w:p>
          <w:p w14:paraId="4BA6B788" w14:textId="77777777" w:rsidR="008347CF" w:rsidRPr="007A17DE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>Paldies par dalību FSP vēlēšanās!</w:t>
            </w:r>
          </w:p>
        </w:tc>
        <w:tc>
          <w:tcPr>
            <w:tcW w:w="7847" w:type="dxa"/>
          </w:tcPr>
          <w:p w14:paraId="55DBC980" w14:textId="77777777" w:rsidR="008347CF" w:rsidRPr="00E208C3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4"/>
                <w:szCs w:val="34"/>
                <w:lang w:val="lv-LV"/>
              </w:rPr>
            </w:pP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>Korekti aizpildītas vēlēšanu zīmes paraugs:</w:t>
            </w:r>
          </w:p>
          <w:p w14:paraId="6BCE1F52" w14:textId="77777777" w:rsidR="008347CF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4"/>
                <w:szCs w:val="34"/>
                <w:lang w:val="lv-LV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val="lv-LV"/>
              </w:rPr>
              <w:drawing>
                <wp:inline distT="0" distB="0" distL="0" distR="0" wp14:anchorId="15DFA6F7" wp14:editId="40151C49">
                  <wp:extent cx="2780536" cy="3934832"/>
                  <wp:effectExtent l="12700" t="12700" r="13970" b="15240"/>
                  <wp:docPr id="11644686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68641" name="Picture 116446864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839" cy="40314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4753D" w14:textId="77777777" w:rsidR="008347CF" w:rsidRPr="007A17DE" w:rsidRDefault="008347CF" w:rsidP="009605B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lv-LV"/>
              </w:rPr>
            </w:pPr>
            <w:r w:rsidRPr="00E208C3">
              <w:rPr>
                <w:rFonts w:ascii="Arial" w:hAnsi="Arial" w:cs="Arial"/>
                <w:b/>
                <w:bCs/>
                <w:sz w:val="34"/>
                <w:szCs w:val="34"/>
                <w:lang w:val="lv-LV"/>
              </w:rPr>
              <w:t xml:space="preserve">Uzmanies! </w:t>
            </w:r>
            <w:r w:rsidRPr="00E208C3">
              <w:rPr>
                <w:rFonts w:ascii="Arial" w:hAnsi="Arial" w:cs="Arial"/>
                <w:sz w:val="34"/>
                <w:szCs w:val="34"/>
                <w:lang w:val="lv-LV"/>
              </w:rPr>
              <w:t>Lai atzīmētu vēlamos vai nevēlamos kandidātus, iekrāso attiecīgo lauciņu pie kandidāta vārda! Nesvītro kandidāta vārdu un neveic citas atzīmes!</w:t>
            </w:r>
          </w:p>
        </w:tc>
      </w:tr>
    </w:tbl>
    <w:p w14:paraId="1E7A9A2F" w14:textId="77777777" w:rsidR="000901F9" w:rsidRPr="008347CF" w:rsidRDefault="000901F9" w:rsidP="008347CF">
      <w:pPr>
        <w:rPr>
          <w:sz w:val="22"/>
          <w:szCs w:val="22"/>
        </w:rPr>
      </w:pPr>
    </w:p>
    <w:sectPr w:rsidR="000901F9" w:rsidRPr="008347CF" w:rsidSect="000C1C27">
      <w:headerReference w:type="default" r:id="rId7"/>
      <w:footerReference w:type="even" r:id="rId8"/>
      <w:footerReference w:type="default" r:id="rId9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0A2B" w14:textId="77777777" w:rsidR="000C1C27" w:rsidRDefault="000C1C27" w:rsidP="006A18B9">
      <w:r>
        <w:separator/>
      </w:r>
    </w:p>
  </w:endnote>
  <w:endnote w:type="continuationSeparator" w:id="0">
    <w:p w14:paraId="5BD830D1" w14:textId="77777777" w:rsidR="000C1C27" w:rsidRDefault="000C1C27" w:rsidP="006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5968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A2AA69" w14:textId="77777777" w:rsidR="006A18B9" w:rsidRDefault="006A18B9" w:rsidP="006A24B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70379E" w14:textId="77777777" w:rsidR="006A18B9" w:rsidRDefault="006A1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3648723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2FFCF8" w14:textId="77777777" w:rsidR="006A18B9" w:rsidRPr="007A56C3" w:rsidRDefault="006A18B9" w:rsidP="006A24B1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7A56C3">
          <w:rPr>
            <w:rStyle w:val="PageNumber"/>
            <w:rFonts w:ascii="Times New Roman" w:hAnsi="Times New Roman" w:cs="Times New Roman"/>
          </w:rPr>
          <w:fldChar w:fldCharType="begin"/>
        </w:r>
        <w:r w:rsidRPr="007A56C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A56C3">
          <w:rPr>
            <w:rStyle w:val="PageNumber"/>
            <w:rFonts w:ascii="Times New Roman" w:hAnsi="Times New Roman" w:cs="Times New Roman"/>
          </w:rPr>
          <w:fldChar w:fldCharType="separate"/>
        </w:r>
        <w:r w:rsidRPr="007A56C3">
          <w:rPr>
            <w:rStyle w:val="PageNumber"/>
            <w:rFonts w:ascii="Times New Roman" w:hAnsi="Times New Roman" w:cs="Times New Roman"/>
            <w:noProof/>
          </w:rPr>
          <w:t>1</w:t>
        </w:r>
        <w:r w:rsidRPr="007A56C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A087BEC" w14:textId="77777777" w:rsidR="006A18B9" w:rsidRPr="007A56C3" w:rsidRDefault="006A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BFB8" w14:textId="77777777" w:rsidR="000C1C27" w:rsidRDefault="000C1C27" w:rsidP="006A18B9">
      <w:r>
        <w:separator/>
      </w:r>
    </w:p>
  </w:footnote>
  <w:footnote w:type="continuationSeparator" w:id="0">
    <w:p w14:paraId="6BC80D81" w14:textId="77777777" w:rsidR="000C1C27" w:rsidRDefault="000C1C27" w:rsidP="006A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882A" w14:textId="3E7758AD" w:rsidR="000C1C27" w:rsidRPr="0048367A" w:rsidRDefault="008347CF" w:rsidP="000C1C2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="000C1C27" w:rsidRPr="0048367A">
      <w:rPr>
        <w:rFonts w:ascii="Times New Roman" w:hAnsi="Times New Roman" w:cs="Times New Roman"/>
      </w:rPr>
      <w:t>. pielikums</w:t>
    </w:r>
  </w:p>
  <w:p w14:paraId="0BA47D5E" w14:textId="77777777" w:rsidR="000C1C27" w:rsidRPr="0048367A" w:rsidRDefault="000C1C27" w:rsidP="000C1C27">
    <w:pPr>
      <w:pStyle w:val="Header"/>
      <w:jc w:val="right"/>
      <w:rPr>
        <w:rFonts w:ascii="Times New Roman" w:hAnsi="Times New Roman" w:cs="Times New Roman"/>
      </w:rPr>
    </w:pPr>
    <w:r w:rsidRPr="0048367A">
      <w:rPr>
        <w:rFonts w:ascii="Times New Roman" w:hAnsi="Times New Roman" w:cs="Times New Roman"/>
      </w:rPr>
      <w:t>Latvijas Universitātes Studentu padomes Vēlēšanu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27"/>
    <w:rsid w:val="000901F9"/>
    <w:rsid w:val="000C1C27"/>
    <w:rsid w:val="00197FED"/>
    <w:rsid w:val="00372DD1"/>
    <w:rsid w:val="0051735D"/>
    <w:rsid w:val="006523B9"/>
    <w:rsid w:val="006A18B9"/>
    <w:rsid w:val="007A56C3"/>
    <w:rsid w:val="008347CF"/>
    <w:rsid w:val="00B72C2F"/>
    <w:rsid w:val="00C72658"/>
    <w:rsid w:val="00CF10D3"/>
    <w:rsid w:val="00D82B1A"/>
    <w:rsid w:val="00DA2D14"/>
    <w:rsid w:val="00E3378C"/>
    <w:rsid w:val="00E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0C431"/>
  <w15:chartTrackingRefBased/>
  <w15:docId w15:val="{6D4A1513-8F03-2E4B-AFE4-56BDAB75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7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9"/>
    <w:pPr>
      <w:tabs>
        <w:tab w:val="center" w:pos="4513"/>
        <w:tab w:val="right" w:pos="902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6A18B9"/>
  </w:style>
  <w:style w:type="paragraph" w:styleId="Footer">
    <w:name w:val="footer"/>
    <w:basedOn w:val="Normal"/>
    <w:link w:val="FooterChar"/>
    <w:uiPriority w:val="99"/>
    <w:unhideWhenUsed/>
    <w:rsid w:val="006A18B9"/>
    <w:pPr>
      <w:tabs>
        <w:tab w:val="center" w:pos="4513"/>
        <w:tab w:val="right" w:pos="9026"/>
      </w:tabs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6A18B9"/>
  </w:style>
  <w:style w:type="character" w:styleId="PageNumber">
    <w:name w:val="page number"/>
    <w:basedOn w:val="DefaultParagraphFont"/>
    <w:uiPriority w:val="99"/>
    <w:semiHidden/>
    <w:unhideWhenUsed/>
    <w:rsid w:val="006A18B9"/>
  </w:style>
  <w:style w:type="table" w:styleId="TableGrid">
    <w:name w:val="Table Grid"/>
    <w:basedOn w:val="TableNormal"/>
    <w:uiPriority w:val="39"/>
    <w:rsid w:val="000C1C2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1C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2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C1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aps/Library/Group%20Containers/UBF8T346G9.Office/User%20Content.localized/Templates.localized/15%20mm%20mal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 mm malas.dotx</Template>
  <TotalTime>0</TotalTime>
  <Pages>1</Pages>
  <Words>112</Words>
  <Characters>682</Characters>
  <Application>Microsoft Office Word</Application>
  <DocSecurity>0</DocSecurity>
  <Lines>11</Lines>
  <Paragraphs>7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Abolins</dc:creator>
  <cp:keywords/>
  <dc:description/>
  <cp:lastModifiedBy>Kristaps Āboliņš</cp:lastModifiedBy>
  <cp:revision>3</cp:revision>
  <dcterms:created xsi:type="dcterms:W3CDTF">2024-09-26T17:34:00Z</dcterms:created>
  <dcterms:modified xsi:type="dcterms:W3CDTF">2024-09-26T17:34:00Z</dcterms:modified>
</cp:coreProperties>
</file>