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BE14" w14:textId="77777777" w:rsidR="00621601" w:rsidRDefault="00621601" w:rsidP="00621601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</w:p>
    <w:p w14:paraId="327D165B" w14:textId="46009F3D" w:rsidR="00621601" w:rsidRPr="00EB4E3B" w:rsidRDefault="00621601" w:rsidP="00621601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Latvijas Universitātes [fakultāte] fakultātes</w:t>
      </w:r>
    </w:p>
    <w:p w14:paraId="03CF750F" w14:textId="77777777" w:rsidR="00621601" w:rsidRPr="00EB4E3B" w:rsidRDefault="00621601" w:rsidP="00621601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Studējošo pašpārvaldes Vēlēšanu komisijai</w:t>
      </w:r>
    </w:p>
    <w:p w14:paraId="48CA6550" w14:textId="77777777" w:rsidR="00621601" w:rsidRPr="00EB4E3B" w:rsidRDefault="00621601" w:rsidP="00621601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</w:p>
    <w:p w14:paraId="179D95FE" w14:textId="77777777" w:rsidR="00621601" w:rsidRPr="00EB4E3B" w:rsidRDefault="00621601" w:rsidP="00621601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Latvijas Universitātes Studentu padomes</w:t>
      </w:r>
    </w:p>
    <w:p w14:paraId="138FE248" w14:textId="77777777" w:rsidR="00621601" w:rsidRDefault="00621601" w:rsidP="00621601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  <w:r w:rsidRPr="00EB4E3B">
        <w:rPr>
          <w:rFonts w:ascii="Times New Roman" w:hAnsi="Times New Roman" w:cs="Times New Roman"/>
          <w:lang w:val="lv-LV"/>
        </w:rPr>
        <w:t>Vēlēšanu komisijai</w:t>
      </w:r>
    </w:p>
    <w:p w14:paraId="11E88FB1" w14:textId="77777777" w:rsidR="00621601" w:rsidRDefault="00621601" w:rsidP="00621601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21DD413C" w14:textId="77777777" w:rsidR="00621601" w:rsidRPr="009A7988" w:rsidRDefault="00621601" w:rsidP="00621601">
      <w:pPr>
        <w:spacing w:line="276" w:lineRule="auto"/>
        <w:jc w:val="both"/>
        <w:rPr>
          <w:rFonts w:ascii="Times New Roman" w:hAnsi="Times New Roman" w:cs="Times New Roman"/>
          <w:i/>
          <w:iCs/>
          <w:lang w:val="lv-LV"/>
        </w:rPr>
      </w:pPr>
      <w:r>
        <w:rPr>
          <w:rFonts w:ascii="Times New Roman" w:hAnsi="Times New Roman" w:cs="Times New Roman"/>
          <w:i/>
          <w:iCs/>
          <w:lang w:val="lv-LV"/>
        </w:rPr>
        <w:t>Par kandidēšanas apliecināšanu</w:t>
      </w:r>
    </w:p>
    <w:p w14:paraId="401C5CA9" w14:textId="77777777" w:rsidR="00621601" w:rsidRDefault="00621601" w:rsidP="00621601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1B1B8C46" w14:textId="77777777" w:rsidR="00621601" w:rsidRDefault="00621601" w:rsidP="00621601">
      <w:pPr>
        <w:spacing w:line="276" w:lineRule="auto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Es, [vārds, uzvārds] (</w:t>
      </w:r>
      <w:proofErr w:type="spellStart"/>
      <w:r>
        <w:rPr>
          <w:rFonts w:ascii="Times New Roman" w:hAnsi="Times New Roman" w:cs="Times New Roman"/>
          <w:lang w:val="lv-LV"/>
        </w:rPr>
        <w:t>stud</w:t>
      </w:r>
      <w:proofErr w:type="spellEnd"/>
      <w:r>
        <w:rPr>
          <w:rFonts w:ascii="Times New Roman" w:hAnsi="Times New Roman" w:cs="Times New Roman"/>
          <w:lang w:val="lv-LV"/>
        </w:rPr>
        <w:t>. </w:t>
      </w:r>
      <w:proofErr w:type="spellStart"/>
      <w:r>
        <w:rPr>
          <w:rFonts w:ascii="Times New Roman" w:hAnsi="Times New Roman" w:cs="Times New Roman"/>
          <w:lang w:val="lv-LV"/>
        </w:rPr>
        <w:t>apl</w:t>
      </w:r>
      <w:proofErr w:type="spellEnd"/>
      <w:r>
        <w:rPr>
          <w:rFonts w:ascii="Times New Roman" w:hAnsi="Times New Roman" w:cs="Times New Roman"/>
          <w:lang w:val="lv-LV"/>
        </w:rPr>
        <w:t>. nr.: [studenta apliecības numurs]), apliecinu, ka vēlos kandidēt [gads]. gada Latvijas Universitātes [fakultāte] fakultātes Studējošo pašpārvaldes vēlēšanās no kandidātu saraksta “[kandidātu saraksta nosaukums]”.</w:t>
      </w:r>
    </w:p>
    <w:p w14:paraId="0AE11AD8" w14:textId="77777777" w:rsidR="00621601" w:rsidRDefault="00621601" w:rsidP="00621601">
      <w:pPr>
        <w:spacing w:line="276" w:lineRule="auto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Ar parakstu apliecinu, ka kandidātu sarakstā norādītie dati par mani ir patiesi, un piekrītu manu datu apstrādei.</w:t>
      </w:r>
    </w:p>
    <w:p w14:paraId="78CF99E5" w14:textId="77777777" w:rsidR="00621601" w:rsidRDefault="00621601" w:rsidP="00621601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4F4FE6B1" w14:textId="77777777" w:rsidR="00621601" w:rsidRDefault="00621601" w:rsidP="00621601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2817"/>
        <w:gridCol w:w="3143"/>
      </w:tblGrid>
      <w:tr w:rsidR="00621601" w14:paraId="3904DBA2" w14:textId="77777777" w:rsidTr="009605B1">
        <w:tc>
          <w:tcPr>
            <w:tcW w:w="3111" w:type="dxa"/>
          </w:tcPr>
          <w:p w14:paraId="475201EC" w14:textId="77777777" w:rsidR="00621601" w:rsidRDefault="00621601" w:rsidP="009605B1">
            <w:pPr>
              <w:spacing w:line="276" w:lineRule="auto"/>
              <w:ind w:left="-107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[vieta]</w:t>
            </w:r>
          </w:p>
          <w:p w14:paraId="30208A9C" w14:textId="77777777" w:rsidR="00621601" w:rsidRDefault="00621601" w:rsidP="009605B1">
            <w:pPr>
              <w:spacing w:line="276" w:lineRule="auto"/>
              <w:ind w:left="-107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[datums]</w:t>
            </w:r>
          </w:p>
        </w:tc>
        <w:tc>
          <w:tcPr>
            <w:tcW w:w="2817" w:type="dxa"/>
            <w:vAlign w:val="bottom"/>
          </w:tcPr>
          <w:p w14:paraId="6B724E46" w14:textId="77777777" w:rsidR="00621601" w:rsidRDefault="00621601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(paraksts)</w:t>
            </w:r>
          </w:p>
        </w:tc>
        <w:tc>
          <w:tcPr>
            <w:tcW w:w="3143" w:type="dxa"/>
            <w:vAlign w:val="bottom"/>
          </w:tcPr>
          <w:p w14:paraId="1B31B7D6" w14:textId="77777777" w:rsidR="00621601" w:rsidRDefault="00621601" w:rsidP="009605B1">
            <w:pPr>
              <w:spacing w:line="276" w:lineRule="auto"/>
              <w:jc w:val="right"/>
              <w:rPr>
                <w:rFonts w:ascii="Times New Roman" w:hAnsi="Times New Roman" w:cs="Times New Roman"/>
                <w:lang w:val="lv-LV"/>
              </w:rPr>
            </w:pPr>
          </w:p>
          <w:p w14:paraId="5D664F80" w14:textId="77777777" w:rsidR="00621601" w:rsidRDefault="00621601" w:rsidP="009605B1">
            <w:pPr>
              <w:spacing w:line="276" w:lineRule="auto"/>
              <w:ind w:right="-109"/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[vārds, uzvārds]</w:t>
            </w:r>
          </w:p>
        </w:tc>
      </w:tr>
    </w:tbl>
    <w:p w14:paraId="18064E4F" w14:textId="77777777" w:rsidR="000901F9" w:rsidRPr="000901F9" w:rsidRDefault="000901F9" w:rsidP="00C72658">
      <w:pPr>
        <w:spacing w:line="259" w:lineRule="auto"/>
        <w:rPr>
          <w:rFonts w:ascii="Times New Roman" w:hAnsi="Times New Roman" w:cs="Times New Roman"/>
          <w:sz w:val="22"/>
          <w:szCs w:val="22"/>
        </w:rPr>
      </w:pPr>
    </w:p>
    <w:sectPr w:rsidR="000901F9" w:rsidRPr="000901F9" w:rsidSect="00621601">
      <w:headerReference w:type="default" r:id="rId6"/>
      <w:footerReference w:type="even" r:id="rId7"/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95D3" w14:textId="77777777" w:rsidR="00621601" w:rsidRDefault="00621601" w:rsidP="006A18B9">
      <w:r>
        <w:separator/>
      </w:r>
    </w:p>
  </w:endnote>
  <w:endnote w:type="continuationSeparator" w:id="0">
    <w:p w14:paraId="43E40A42" w14:textId="77777777" w:rsidR="00621601" w:rsidRDefault="00621601" w:rsidP="006A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5968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FF4838" w14:textId="77777777" w:rsidR="006A18B9" w:rsidRDefault="006A18B9" w:rsidP="006A24B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828966" w14:textId="77777777" w:rsidR="006A18B9" w:rsidRDefault="006A1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58BD" w14:textId="77777777" w:rsidR="00621601" w:rsidRDefault="00621601" w:rsidP="006A18B9">
      <w:r>
        <w:separator/>
      </w:r>
    </w:p>
  </w:footnote>
  <w:footnote w:type="continuationSeparator" w:id="0">
    <w:p w14:paraId="40E228FA" w14:textId="77777777" w:rsidR="00621601" w:rsidRDefault="00621601" w:rsidP="006A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32F1" w14:textId="77777777" w:rsidR="00621601" w:rsidRPr="0048367A" w:rsidRDefault="00621601" w:rsidP="00621601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  <w:r w:rsidRPr="0048367A">
      <w:rPr>
        <w:rFonts w:ascii="Times New Roman" w:hAnsi="Times New Roman" w:cs="Times New Roman"/>
      </w:rPr>
      <w:t>. pielikums</w:t>
    </w:r>
  </w:p>
  <w:p w14:paraId="12D85CE6" w14:textId="3AD2D9F7" w:rsidR="00621601" w:rsidRPr="00621601" w:rsidRDefault="00621601" w:rsidP="00621601">
    <w:pPr>
      <w:pStyle w:val="Header"/>
      <w:jc w:val="right"/>
      <w:rPr>
        <w:rFonts w:ascii="Times New Roman" w:hAnsi="Times New Roman" w:cs="Times New Roman"/>
      </w:rPr>
    </w:pPr>
    <w:r w:rsidRPr="0048367A">
      <w:rPr>
        <w:rFonts w:ascii="Times New Roman" w:hAnsi="Times New Roman" w:cs="Times New Roman"/>
      </w:rPr>
      <w:t>Latvijas Universitātes Studentu padomes Vēlēšanu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1"/>
    <w:rsid w:val="000901F9"/>
    <w:rsid w:val="001273BB"/>
    <w:rsid w:val="00197FED"/>
    <w:rsid w:val="00372DD1"/>
    <w:rsid w:val="00621601"/>
    <w:rsid w:val="006523B9"/>
    <w:rsid w:val="006A18B9"/>
    <w:rsid w:val="00C72658"/>
    <w:rsid w:val="00CF10D3"/>
    <w:rsid w:val="00D82B1A"/>
    <w:rsid w:val="00DA2D14"/>
    <w:rsid w:val="00E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9C938C"/>
  <w15:chartTrackingRefBased/>
  <w15:docId w15:val="{2BCDFE3B-04B9-B549-AFD2-4A289D15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0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8B9"/>
    <w:pPr>
      <w:tabs>
        <w:tab w:val="center" w:pos="4513"/>
        <w:tab w:val="right" w:pos="902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6A18B9"/>
  </w:style>
  <w:style w:type="paragraph" w:styleId="Footer">
    <w:name w:val="footer"/>
    <w:basedOn w:val="Normal"/>
    <w:link w:val="FooterChar"/>
    <w:uiPriority w:val="99"/>
    <w:unhideWhenUsed/>
    <w:rsid w:val="006A18B9"/>
    <w:pPr>
      <w:tabs>
        <w:tab w:val="center" w:pos="4513"/>
        <w:tab w:val="right" w:pos="9026"/>
      </w:tabs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6A18B9"/>
  </w:style>
  <w:style w:type="character" w:styleId="PageNumber">
    <w:name w:val="page number"/>
    <w:basedOn w:val="DefaultParagraphFont"/>
    <w:uiPriority w:val="99"/>
    <w:semiHidden/>
    <w:unhideWhenUsed/>
    <w:rsid w:val="006A18B9"/>
  </w:style>
  <w:style w:type="table" w:styleId="TableGrid">
    <w:name w:val="Table Grid"/>
    <w:basedOn w:val="TableNormal"/>
    <w:uiPriority w:val="39"/>
    <w:rsid w:val="0062160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aps/Library/Group%20Containers/UBF8T346G9.Office/User%20Content.localized/Templates.localized/15%20mm%20mal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 mm malas.dotx</Template>
  <TotalTime>1</TotalTime>
  <Pages>1</Pages>
  <Words>83</Words>
  <Characters>509</Characters>
  <Application>Microsoft Office Word</Application>
  <DocSecurity>0</DocSecurity>
  <Lines>8</Lines>
  <Paragraphs>5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Abolins</dc:creator>
  <cp:keywords/>
  <dc:description/>
  <cp:lastModifiedBy>Kristaps Āboliņš</cp:lastModifiedBy>
  <cp:revision>2</cp:revision>
  <dcterms:created xsi:type="dcterms:W3CDTF">2024-09-26T17:28:00Z</dcterms:created>
  <dcterms:modified xsi:type="dcterms:W3CDTF">2024-09-26T17:31:00Z</dcterms:modified>
</cp:coreProperties>
</file>